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08B7076B"/>
    <w:rsid w:val="1CBC249E"/>
    <w:rsid w:val="27A25162"/>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2024-08-30T09:21:12Z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