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val="en-US"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lang w:val="en-US" w:eastAsia="zh-CN"/>
        </w:rPr>
        <w:t xml:space="preserve"> </w:t>
      </w:r>
      <w:bookmarkStart w:id="0" w:name="_GoBack"/>
      <w:bookmarkEnd w:id="0"/>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06907D19"/>
    <w:rsid w:val="1CBC249E"/>
    <w:rsid w:val="27A25162"/>
    <w:rsid w:val="3873239D"/>
    <w:rsid w:val="42B758AD"/>
    <w:rsid w:val="4A8805E4"/>
    <w:rsid w:val="4D0514B0"/>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2024-03-18T08:51:56Z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