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bookmarkStart w:id="0" w:name="_GoBack"/>
      <w:bookmarkEnd w:id="0"/>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CBC249E"/>
    <w:rsid w:val="27A25162"/>
    <w:rsid w:val="303927D9"/>
    <w:rsid w:val="3873239D"/>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2024-03-18T06:14:59Z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