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bookmarkStart w:id="0" w:name="_GoBack"/>
      <w:bookmarkEnd w:id="0"/>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91434C"/>
    <w:rsid w:val="27A25162"/>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2024-03-08T06:41:24Z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