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lang w:val="en-US" w:eastAsia="zh-CN"/>
        </w:rPr>
        <w:t xml:space="preserve"> </w:t>
      </w:r>
      <w:bookmarkStart w:id="0" w:name="_GoBack"/>
      <w:bookmarkEnd w:id="0"/>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3873239D"/>
    <w:rsid w:val="3FEE0C08"/>
    <w:rsid w:val="42B758AD"/>
    <w:rsid w:val="4A8805E4"/>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2024-03-08T03:03:39Z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