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62EE20B4"/>
    <w:rsid w:val="72D11047"/>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2024-01-24T07:52:31Z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